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D34ED56" w14:textId="77777777" w:rsidR="00570235" w:rsidRDefault="00B11451" w:rsidP="00570235">
      <w:pPr>
        <w:pStyle w:val="Heading1"/>
        <w:rPr>
          <w:kern w:val="36"/>
          <w:sz w:val="48"/>
          <w:szCs w:val="48"/>
          <w14:ligatures w14:val="none"/>
        </w:rPr>
      </w:pPr>
      <w:r>
        <w:t>AUTHORISATION</w:t>
      </w:r>
      <w:r w:rsidR="00ED2242">
        <w:t xml:space="preserve"> | </w:t>
      </w:r>
      <w:r w:rsidR="00570235">
        <w:t>WEEK 16</w:t>
      </w:r>
    </w:p>
    <w:p w14:paraId="7281ECDB" w14:textId="77777777" w:rsidR="00570235" w:rsidRDefault="00570235" w:rsidP="00570235">
      <w:pPr>
        <w:pStyle w:val="Heading2"/>
      </w:pPr>
      <w:r>
        <w:t>RECOGNITION WITHOUT ASSERTION</w:t>
      </w:r>
    </w:p>
    <w:p w14:paraId="7D688E0F" w14:textId="57B8AFF8" w:rsidR="00570235" w:rsidRDefault="00570235" w:rsidP="00570235">
      <w:pPr>
        <w:pStyle w:val="Heading3"/>
      </w:pPr>
      <w:r>
        <w:t>How Secure Leaders Remain Effective Without Demanding Visibility</w:t>
      </w:r>
      <w:r w:rsidR="00223F78">
        <w:t xml:space="preserve">, </w:t>
      </w:r>
      <w:r>
        <w:t>and Why Ego Dependency Destabili</w:t>
      </w:r>
      <w:r w:rsidR="002A2E55">
        <w:t>S</w:t>
      </w:r>
      <w:r>
        <w:t>es Authority</w:t>
      </w:r>
    </w:p>
    <w:p w14:paraId="2F1EC312" w14:textId="77777777" w:rsidR="00570235" w:rsidRDefault="00570235" w:rsidP="00570235">
      <w:pPr>
        <w:pStyle w:val="NormalWeb"/>
      </w:pPr>
      <w:r>
        <w:rPr>
          <w:rStyle w:val="Emphasis"/>
        </w:rPr>
        <w:t>“Let another praise you, and not your own mouth.”</w:t>
      </w:r>
      <w:r>
        <w:br/>
        <w:t>— Proverbs 27:2</w:t>
      </w:r>
    </w:p>
    <w:p w14:paraId="4A2E597D" w14:textId="77777777" w:rsidR="00570235" w:rsidRDefault="00570235" w:rsidP="00570235">
      <w:pPr>
        <w:pStyle w:val="NormalWeb"/>
      </w:pPr>
      <w:r>
        <w:rPr>
          <w:rStyle w:val="Emphasis"/>
        </w:rPr>
        <w:t>“Whoever exalts himself will be humbled, and whoever humbles himself will be exalted.”</w:t>
      </w:r>
      <w:r>
        <w:br/>
        <w:t>— Matthew 23:12</w:t>
      </w:r>
    </w:p>
    <w:p w14:paraId="6F2BE2FB" w14:textId="6CEC4C88" w:rsidR="00570235" w:rsidRDefault="00570235" w:rsidP="00570235"/>
    <w:p w14:paraId="01AF9778" w14:textId="77777777" w:rsidR="00570235" w:rsidRDefault="00570235" w:rsidP="001940B3">
      <w:pPr>
        <w:pStyle w:val="Heading2"/>
        <w:jc w:val="left"/>
      </w:pPr>
      <w:r>
        <w:t>WEEK 16 CORE THESIS</w:t>
      </w:r>
    </w:p>
    <w:p w14:paraId="485299CE" w14:textId="77777777" w:rsidR="00570235" w:rsidRDefault="00570235" w:rsidP="001940B3">
      <w:pPr>
        <w:pStyle w:val="NormalWeb"/>
        <w:shd w:val="clear" w:color="auto" w:fill="F2F2F2" w:themeFill="background1" w:themeFillShade="F2"/>
      </w:pPr>
      <w:r>
        <w:rPr>
          <w:rStyle w:val="Strong"/>
        </w:rPr>
        <w:t>The need to be recognised is the fastest way to lose authority.</w:t>
      </w:r>
    </w:p>
    <w:p w14:paraId="23E34B0F" w14:textId="77777777" w:rsidR="00570235" w:rsidRDefault="00570235" w:rsidP="00570235">
      <w:pPr>
        <w:pStyle w:val="NormalWeb"/>
      </w:pPr>
      <w:r>
        <w:t>Authority collapses not when leaders are criticised,</w:t>
      </w:r>
      <w:r>
        <w:br/>
        <w:t xml:space="preserve">but when leaders </w:t>
      </w:r>
      <w:r>
        <w:rPr>
          <w:rStyle w:val="Strong"/>
        </w:rPr>
        <w:t>require affirmation to remain stable</w:t>
      </w:r>
      <w:r>
        <w:t>.</w:t>
      </w:r>
    </w:p>
    <w:p w14:paraId="188A40D5" w14:textId="77777777" w:rsidR="00570235" w:rsidRDefault="00570235" w:rsidP="00AB40C9">
      <w:pPr>
        <w:pStyle w:val="NormalWeb"/>
        <w:shd w:val="clear" w:color="auto" w:fill="F2F2F2" w:themeFill="background1" w:themeFillShade="F2"/>
      </w:pPr>
      <w:r>
        <w:t>Secure authority does not need to announce itself.</w:t>
      </w:r>
      <w:r>
        <w:br/>
        <w:t xml:space="preserve">It is </w:t>
      </w:r>
      <w:r>
        <w:rPr>
          <w:rStyle w:val="Strong"/>
        </w:rPr>
        <w:t>felt</w:t>
      </w:r>
      <w:r>
        <w:t>, not asserted.</w:t>
      </w:r>
    </w:p>
    <w:p w14:paraId="0AE5ED52" w14:textId="0A4ADDF9" w:rsidR="00570235" w:rsidRDefault="00570235" w:rsidP="00570235"/>
    <w:p w14:paraId="31CE1046" w14:textId="77777777" w:rsidR="00570235" w:rsidRDefault="00570235" w:rsidP="001940B3">
      <w:pPr>
        <w:pStyle w:val="Heading2"/>
        <w:jc w:val="left"/>
      </w:pPr>
      <w:r>
        <w:lastRenderedPageBreak/>
        <w:t>1. THE SUBTLE SHIFT: FROM STEWARDSHIP TO SELF-REFERENCE</w:t>
      </w:r>
    </w:p>
    <w:p w14:paraId="49530AB9" w14:textId="77777777" w:rsidR="00570235" w:rsidRDefault="00570235" w:rsidP="00570235">
      <w:pPr>
        <w:pStyle w:val="NormalWeb"/>
      </w:pPr>
      <w:r>
        <w:t>Authority erodes quietly when leaders move from:</w:t>
      </w:r>
    </w:p>
    <w:p w14:paraId="11CF2504" w14:textId="77777777" w:rsidR="00570235" w:rsidRDefault="00570235" w:rsidP="001940B3">
      <w:pPr>
        <w:numPr>
          <w:ilvl w:val="0"/>
          <w:numId w:val="3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“What serves the mission?”</w:t>
      </w:r>
      <w:r>
        <w:br/>
        <w:t xml:space="preserve">to </w:t>
      </w:r>
    </w:p>
    <w:p w14:paraId="52CBBAB5" w14:textId="77777777" w:rsidR="00570235" w:rsidRDefault="00570235" w:rsidP="001940B3">
      <w:pPr>
        <w:numPr>
          <w:ilvl w:val="0"/>
          <w:numId w:val="3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“How does this reflect on me?”</w:t>
      </w:r>
      <w:r>
        <w:t xml:space="preserve"> </w:t>
      </w:r>
    </w:p>
    <w:p w14:paraId="6CC68AB1" w14:textId="2031D283" w:rsidR="00570235" w:rsidRDefault="00570235" w:rsidP="00570235">
      <w:pPr>
        <w:pStyle w:val="NormalWeb"/>
      </w:pPr>
      <w:r>
        <w:t>This shift often happens unintentionally</w:t>
      </w:r>
      <w:r w:rsidR="00F82445">
        <w:t xml:space="preserve">, </w:t>
      </w:r>
      <w:r>
        <w:t>especially after:</w:t>
      </w:r>
    </w:p>
    <w:p w14:paraId="17C39972" w14:textId="77777777" w:rsidR="00570235" w:rsidRDefault="00570235" w:rsidP="001940B3">
      <w:pPr>
        <w:numPr>
          <w:ilvl w:val="0"/>
          <w:numId w:val="3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long seasons of obscurity </w:t>
      </w:r>
    </w:p>
    <w:p w14:paraId="45E268AE" w14:textId="77777777" w:rsidR="00570235" w:rsidRDefault="00570235" w:rsidP="001940B3">
      <w:pPr>
        <w:numPr>
          <w:ilvl w:val="0"/>
          <w:numId w:val="3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delayed affirmation </w:t>
      </w:r>
    </w:p>
    <w:p w14:paraId="19D6B2E1" w14:textId="77777777" w:rsidR="00570235" w:rsidRDefault="00570235" w:rsidP="001940B3">
      <w:pPr>
        <w:numPr>
          <w:ilvl w:val="0"/>
          <w:numId w:val="3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sacrificial faithfulness </w:t>
      </w:r>
    </w:p>
    <w:p w14:paraId="5C992925" w14:textId="77777777" w:rsidR="00570235" w:rsidRDefault="00570235" w:rsidP="00570235">
      <w:pPr>
        <w:pStyle w:val="NormalWeb"/>
      </w:pPr>
      <w:r>
        <w:t>The desire to be seen is understandable.</w:t>
      </w:r>
      <w:r>
        <w:br/>
        <w:t xml:space="preserve">But </w:t>
      </w:r>
      <w:r>
        <w:rPr>
          <w:rStyle w:val="Strong"/>
        </w:rPr>
        <w:t>when recognition becomes fuel, authority becomes fragile</w:t>
      </w:r>
      <w:r>
        <w:t>.</w:t>
      </w:r>
    </w:p>
    <w:p w14:paraId="7ACC4E40" w14:textId="6F049894" w:rsidR="00570235" w:rsidRDefault="00570235" w:rsidP="00570235"/>
    <w:p w14:paraId="0AE2D6FA" w14:textId="77777777" w:rsidR="00570235" w:rsidRDefault="00570235" w:rsidP="001940B3">
      <w:pPr>
        <w:pStyle w:val="Heading2"/>
        <w:jc w:val="left"/>
      </w:pPr>
      <w:r>
        <w:t>2. WHY RECOGNITION FEELS NECESSARY (BUT IS DANGEROUS)</w:t>
      </w:r>
    </w:p>
    <w:p w14:paraId="3B5DF3B0" w14:textId="77777777" w:rsidR="00570235" w:rsidRDefault="00570235" w:rsidP="00570235">
      <w:pPr>
        <w:pStyle w:val="NormalWeb"/>
      </w:pPr>
      <w:r>
        <w:t>Recognition provides:</w:t>
      </w:r>
    </w:p>
    <w:p w14:paraId="1E5A69A0" w14:textId="77777777" w:rsidR="00570235" w:rsidRDefault="00570235" w:rsidP="001940B3">
      <w:pPr>
        <w:numPr>
          <w:ilvl w:val="0"/>
          <w:numId w:val="3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reassurance </w:t>
      </w:r>
    </w:p>
    <w:p w14:paraId="0D92EBEE" w14:textId="77777777" w:rsidR="00570235" w:rsidRDefault="00570235" w:rsidP="001940B3">
      <w:pPr>
        <w:numPr>
          <w:ilvl w:val="0"/>
          <w:numId w:val="3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identity reinforcement </w:t>
      </w:r>
    </w:p>
    <w:p w14:paraId="5871C3E7" w14:textId="77777777" w:rsidR="00570235" w:rsidRDefault="00570235" w:rsidP="001940B3">
      <w:pPr>
        <w:numPr>
          <w:ilvl w:val="0"/>
          <w:numId w:val="3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emotional regulation </w:t>
      </w:r>
    </w:p>
    <w:p w14:paraId="1F7568D6" w14:textId="77777777" w:rsidR="00570235" w:rsidRDefault="00570235" w:rsidP="00570235">
      <w:pPr>
        <w:pStyle w:val="NormalWeb"/>
      </w:pPr>
      <w:r>
        <w:t>But when leaders use recognition to:</w:t>
      </w:r>
    </w:p>
    <w:p w14:paraId="76438D24" w14:textId="77777777" w:rsidR="00570235" w:rsidRDefault="00570235" w:rsidP="001940B3">
      <w:pPr>
        <w:numPr>
          <w:ilvl w:val="0"/>
          <w:numId w:val="3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stabilise self-worth </w:t>
      </w:r>
    </w:p>
    <w:p w14:paraId="188A8F26" w14:textId="77777777" w:rsidR="00570235" w:rsidRDefault="00570235" w:rsidP="001940B3">
      <w:pPr>
        <w:numPr>
          <w:ilvl w:val="0"/>
          <w:numId w:val="3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confirm calling </w:t>
      </w:r>
    </w:p>
    <w:p w14:paraId="16A25C08" w14:textId="77777777" w:rsidR="00570235" w:rsidRDefault="00570235" w:rsidP="001940B3">
      <w:pPr>
        <w:numPr>
          <w:ilvl w:val="0"/>
          <w:numId w:val="3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soothe insecurity </w:t>
      </w:r>
    </w:p>
    <w:p w14:paraId="6DB14D5C" w14:textId="77777777" w:rsidR="00570235" w:rsidRDefault="00570235" w:rsidP="00570235">
      <w:pPr>
        <w:pStyle w:val="NormalWeb"/>
      </w:pPr>
      <w:r>
        <w:t xml:space="preserve">They unknowingly </w:t>
      </w:r>
      <w:r>
        <w:rPr>
          <w:rStyle w:val="Strong"/>
        </w:rPr>
        <w:t>transfer authority from truth to applause</w:t>
      </w:r>
      <w:r>
        <w:t>.</w:t>
      </w:r>
    </w:p>
    <w:p w14:paraId="45F1B3F0" w14:textId="77777777" w:rsidR="00570235" w:rsidRDefault="00570235" w:rsidP="00570235">
      <w:pPr>
        <w:pStyle w:val="NormalWeb"/>
      </w:pPr>
      <w:r>
        <w:rPr>
          <w:rStyle w:val="Emphasis"/>
        </w:rPr>
        <w:t>“They loved human praise more than praise from God.”</w:t>
      </w:r>
      <w:r>
        <w:t xml:space="preserve"> (John 12:43)</w:t>
      </w:r>
    </w:p>
    <w:p w14:paraId="6490DF38" w14:textId="77777777" w:rsidR="00570235" w:rsidRDefault="00570235" w:rsidP="00570235">
      <w:pPr>
        <w:pStyle w:val="NormalWeb"/>
      </w:pPr>
      <w:r>
        <w:lastRenderedPageBreak/>
        <w:t>This is not vanity.</w:t>
      </w:r>
      <w:r>
        <w:br/>
        <w:t xml:space="preserve">It is </w:t>
      </w:r>
      <w:r>
        <w:rPr>
          <w:rStyle w:val="Strong"/>
        </w:rPr>
        <w:t>misplaced grounding</w:t>
      </w:r>
      <w:r>
        <w:t>.</w:t>
      </w:r>
    </w:p>
    <w:p w14:paraId="24D049CD" w14:textId="1E5E47ED" w:rsidR="00570235" w:rsidRDefault="00570235" w:rsidP="00570235"/>
    <w:p w14:paraId="65AC0ADF" w14:textId="77777777" w:rsidR="00570235" w:rsidRDefault="00570235" w:rsidP="001940B3">
      <w:pPr>
        <w:pStyle w:val="Heading2"/>
        <w:jc w:val="left"/>
      </w:pPr>
      <w:r>
        <w:t>3. THE DIFFERENCE BETWEEN VISIBILITY AND VALIDATION</w:t>
      </w:r>
    </w:p>
    <w:p w14:paraId="1429FF35" w14:textId="77777777" w:rsidR="00570235" w:rsidRDefault="00570235" w:rsidP="00570235">
      <w:pPr>
        <w:pStyle w:val="NormalWeb"/>
      </w:pPr>
      <w:r>
        <w:t>Visibility is contextual.</w:t>
      </w:r>
      <w:r>
        <w:br/>
        <w:t>Validation is internal.</w:t>
      </w:r>
    </w:p>
    <w:p w14:paraId="2A3040D7" w14:textId="77777777" w:rsidR="00570235" w:rsidRDefault="00570235" w:rsidP="00570235">
      <w:pPr>
        <w:pStyle w:val="NormalWeb"/>
      </w:pPr>
      <w:r>
        <w:t>Healthy leaders can be:</w:t>
      </w:r>
    </w:p>
    <w:p w14:paraId="18342E82" w14:textId="77777777" w:rsidR="00570235" w:rsidRDefault="00570235" w:rsidP="001940B3">
      <w:pPr>
        <w:numPr>
          <w:ilvl w:val="0"/>
          <w:numId w:val="3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visible without feeding on it </w:t>
      </w:r>
    </w:p>
    <w:p w14:paraId="24E8DFC2" w14:textId="77777777" w:rsidR="00570235" w:rsidRDefault="00570235" w:rsidP="001940B3">
      <w:pPr>
        <w:numPr>
          <w:ilvl w:val="0"/>
          <w:numId w:val="3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unseen without shrinking </w:t>
      </w:r>
    </w:p>
    <w:p w14:paraId="14DCE79A" w14:textId="77777777" w:rsidR="00570235" w:rsidRDefault="00570235" w:rsidP="00570235">
      <w:pPr>
        <w:pStyle w:val="NormalWeb"/>
      </w:pPr>
      <w:r>
        <w:t>Unhealthy leaders:</w:t>
      </w:r>
    </w:p>
    <w:p w14:paraId="79ADB56A" w14:textId="77777777" w:rsidR="00570235" w:rsidRDefault="00570235" w:rsidP="001940B3">
      <w:pPr>
        <w:numPr>
          <w:ilvl w:val="0"/>
          <w:numId w:val="3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equate silence with rejection </w:t>
      </w:r>
    </w:p>
    <w:p w14:paraId="1815A5BC" w14:textId="77777777" w:rsidR="00570235" w:rsidRDefault="00570235" w:rsidP="001940B3">
      <w:pPr>
        <w:numPr>
          <w:ilvl w:val="0"/>
          <w:numId w:val="3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interpret obscurity as disrespect </w:t>
      </w:r>
    </w:p>
    <w:p w14:paraId="1183EB73" w14:textId="77777777" w:rsidR="00570235" w:rsidRDefault="00570235" w:rsidP="001940B3">
      <w:pPr>
        <w:numPr>
          <w:ilvl w:val="0"/>
          <w:numId w:val="3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manufacture moments to be noticed </w:t>
      </w:r>
    </w:p>
    <w:p w14:paraId="0CEC5F91" w14:textId="77777777" w:rsidR="00570235" w:rsidRDefault="00570235" w:rsidP="00570235">
      <w:pPr>
        <w:pStyle w:val="NormalWeb"/>
      </w:pPr>
      <w:r>
        <w:t xml:space="preserve">Authority that must be </w:t>
      </w:r>
      <w:r>
        <w:rPr>
          <w:rStyle w:val="Emphasis"/>
        </w:rPr>
        <w:t>seen</w:t>
      </w:r>
      <w:r>
        <w:t xml:space="preserve"> to be believed is already unstable.</w:t>
      </w:r>
    </w:p>
    <w:p w14:paraId="631AE769" w14:textId="21FA00C7" w:rsidR="00570235" w:rsidRDefault="00570235" w:rsidP="00570235"/>
    <w:p w14:paraId="1A2C87A8" w14:textId="77777777" w:rsidR="00570235" w:rsidRDefault="00570235" w:rsidP="001940B3">
      <w:pPr>
        <w:pStyle w:val="Heading2"/>
        <w:jc w:val="left"/>
      </w:pPr>
      <w:r>
        <w:t>4. JESUS: AUTHORITY WITHOUT SELF-PROMOTION</w:t>
      </w:r>
    </w:p>
    <w:p w14:paraId="395CE9B6" w14:textId="77777777" w:rsidR="00570235" w:rsidRDefault="00570235" w:rsidP="00570235">
      <w:pPr>
        <w:pStyle w:val="NormalWeb"/>
      </w:pPr>
      <w:r>
        <w:t>Jesus repeatedly refused self-assertion:</w:t>
      </w:r>
    </w:p>
    <w:p w14:paraId="3C7EAF01" w14:textId="77777777" w:rsidR="00570235" w:rsidRDefault="00570235" w:rsidP="001940B3">
      <w:pPr>
        <w:numPr>
          <w:ilvl w:val="0"/>
          <w:numId w:val="3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He silenced demons announcing Him (Mark 1:34) </w:t>
      </w:r>
    </w:p>
    <w:p w14:paraId="630C8291" w14:textId="77777777" w:rsidR="00570235" w:rsidRDefault="00570235" w:rsidP="001940B3">
      <w:pPr>
        <w:numPr>
          <w:ilvl w:val="0"/>
          <w:numId w:val="3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He withdrew from crowds seeking spectacle (John 6:15) </w:t>
      </w:r>
    </w:p>
    <w:p w14:paraId="71F9E045" w14:textId="77777777" w:rsidR="00570235" w:rsidRDefault="00570235" w:rsidP="001940B3">
      <w:pPr>
        <w:numPr>
          <w:ilvl w:val="0"/>
          <w:numId w:val="3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He avoided premature exposure (John 7:6) </w:t>
      </w:r>
    </w:p>
    <w:p w14:paraId="1A1DB0FA" w14:textId="77777777" w:rsidR="00570235" w:rsidRDefault="00570235" w:rsidP="00570235">
      <w:pPr>
        <w:pStyle w:val="NormalWeb"/>
      </w:pPr>
      <w:r>
        <w:t>Even at His trial:</w:t>
      </w:r>
    </w:p>
    <w:p w14:paraId="001B2EAE" w14:textId="77777777" w:rsidR="00570235" w:rsidRDefault="00570235" w:rsidP="00570235">
      <w:pPr>
        <w:pStyle w:val="NormalWeb"/>
      </w:pPr>
      <w:r>
        <w:rPr>
          <w:rStyle w:val="Emphasis"/>
        </w:rPr>
        <w:t>“Jesus remained silent.”</w:t>
      </w:r>
      <w:r>
        <w:t xml:space="preserve"> (Matthew 27:12)</w:t>
      </w:r>
    </w:p>
    <w:p w14:paraId="2DDA841B" w14:textId="77777777" w:rsidR="00570235" w:rsidRDefault="00570235" w:rsidP="00570235">
      <w:pPr>
        <w:pStyle w:val="NormalWeb"/>
      </w:pPr>
      <w:r>
        <w:lastRenderedPageBreak/>
        <w:t>Silence was not weakness.</w:t>
      </w:r>
      <w:r>
        <w:br/>
        <w:t xml:space="preserve">It was </w:t>
      </w:r>
      <w:r>
        <w:rPr>
          <w:rStyle w:val="Strong"/>
        </w:rPr>
        <w:t>identity security</w:t>
      </w:r>
      <w:r>
        <w:t>.</w:t>
      </w:r>
    </w:p>
    <w:p w14:paraId="330AD0CF" w14:textId="77777777" w:rsidR="00570235" w:rsidRDefault="00570235" w:rsidP="00570235">
      <w:pPr>
        <w:pStyle w:val="NormalWeb"/>
      </w:pPr>
      <w:r>
        <w:t>Jesus never needed to prove who He was—</w:t>
      </w:r>
      <w:r>
        <w:br/>
        <w:t>because He knew.</w:t>
      </w:r>
    </w:p>
    <w:p w14:paraId="40F964A0" w14:textId="0EFC962E" w:rsidR="00570235" w:rsidRDefault="00570235" w:rsidP="00570235"/>
    <w:p w14:paraId="3A961648" w14:textId="77777777" w:rsidR="00570235" w:rsidRDefault="00570235" w:rsidP="001940B3">
      <w:pPr>
        <w:pStyle w:val="Heading2"/>
        <w:jc w:val="left"/>
      </w:pPr>
      <w:r>
        <w:t>5. HOW EGO DEPENDENCY UNDERMINES AUTHORITY</w:t>
      </w:r>
    </w:p>
    <w:p w14:paraId="2AE19EED" w14:textId="77777777" w:rsidR="00570235" w:rsidRDefault="00570235" w:rsidP="00570235">
      <w:pPr>
        <w:pStyle w:val="NormalWeb"/>
      </w:pPr>
      <w:r>
        <w:t>When recognition becomes necessary:</w:t>
      </w:r>
    </w:p>
    <w:p w14:paraId="2C9AAA9D" w14:textId="77777777" w:rsidR="00570235" w:rsidRDefault="00570235" w:rsidP="001940B3">
      <w:pPr>
        <w:numPr>
          <w:ilvl w:val="0"/>
          <w:numId w:val="3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correction feels threatening </w:t>
      </w:r>
    </w:p>
    <w:p w14:paraId="44900B92" w14:textId="77777777" w:rsidR="00570235" w:rsidRDefault="00570235" w:rsidP="001940B3">
      <w:pPr>
        <w:numPr>
          <w:ilvl w:val="0"/>
          <w:numId w:val="3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disagreement feels personal </w:t>
      </w:r>
    </w:p>
    <w:p w14:paraId="6518C544" w14:textId="77777777" w:rsidR="00570235" w:rsidRDefault="00570235" w:rsidP="001940B3">
      <w:pPr>
        <w:numPr>
          <w:ilvl w:val="0"/>
          <w:numId w:val="3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boundaries feel diminishing </w:t>
      </w:r>
    </w:p>
    <w:p w14:paraId="0254AAC2" w14:textId="77777777" w:rsidR="00570235" w:rsidRDefault="00570235" w:rsidP="001940B3">
      <w:pPr>
        <w:numPr>
          <w:ilvl w:val="0"/>
          <w:numId w:val="3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collaboration feels competitive </w:t>
      </w:r>
    </w:p>
    <w:p w14:paraId="05277AEB" w14:textId="77777777" w:rsidR="00570235" w:rsidRDefault="00570235" w:rsidP="00570235">
      <w:pPr>
        <w:pStyle w:val="NormalWeb"/>
      </w:pPr>
      <w:r>
        <w:t>Leaders begin to:</w:t>
      </w:r>
    </w:p>
    <w:p w14:paraId="56A343D1" w14:textId="77777777" w:rsidR="00570235" w:rsidRDefault="00570235" w:rsidP="001940B3">
      <w:pPr>
        <w:numPr>
          <w:ilvl w:val="0"/>
          <w:numId w:val="3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over-explain decisions </w:t>
      </w:r>
    </w:p>
    <w:p w14:paraId="506D8D78" w14:textId="77777777" w:rsidR="00570235" w:rsidRDefault="00570235" w:rsidP="001940B3">
      <w:pPr>
        <w:numPr>
          <w:ilvl w:val="0"/>
          <w:numId w:val="3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reassert position unnecessarily </w:t>
      </w:r>
    </w:p>
    <w:p w14:paraId="15D91C5F" w14:textId="77777777" w:rsidR="00570235" w:rsidRDefault="00570235" w:rsidP="001940B3">
      <w:pPr>
        <w:numPr>
          <w:ilvl w:val="0"/>
          <w:numId w:val="3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seek affirmation indirectly </w:t>
      </w:r>
    </w:p>
    <w:p w14:paraId="452231F1" w14:textId="77777777" w:rsidR="00570235" w:rsidRDefault="00570235" w:rsidP="001940B3">
      <w:pPr>
        <w:numPr>
          <w:ilvl w:val="0"/>
          <w:numId w:val="3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react emotionally to invisibility </w:t>
      </w:r>
    </w:p>
    <w:p w14:paraId="4BE2C4B0" w14:textId="77777777" w:rsidR="00570235" w:rsidRDefault="00570235" w:rsidP="001940B3">
      <w:pPr>
        <w:pStyle w:val="NormalWeb"/>
        <w:shd w:val="clear" w:color="auto" w:fill="F2F2F2" w:themeFill="background1" w:themeFillShade="F2"/>
      </w:pPr>
      <w:r>
        <w:t>This is not leadership failure.</w:t>
      </w:r>
      <w:r>
        <w:br/>
        <w:t xml:space="preserve">It is </w:t>
      </w:r>
      <w:r>
        <w:rPr>
          <w:rStyle w:val="Strong"/>
        </w:rPr>
        <w:t>identity leakage</w:t>
      </w:r>
      <w:r>
        <w:t>.</w:t>
      </w:r>
    </w:p>
    <w:p w14:paraId="55A0817B" w14:textId="0B1A2BEB" w:rsidR="00570235" w:rsidRDefault="00570235" w:rsidP="00570235"/>
    <w:p w14:paraId="09943AF5" w14:textId="77777777" w:rsidR="00570235" w:rsidRDefault="00570235" w:rsidP="001940B3">
      <w:pPr>
        <w:pStyle w:val="Heading2"/>
        <w:jc w:val="left"/>
      </w:pPr>
      <w:r>
        <w:t>6. THE STRENGTH OF QUIET AUTHORITY</w:t>
      </w:r>
    </w:p>
    <w:p w14:paraId="16A6725E" w14:textId="77777777" w:rsidR="00570235" w:rsidRDefault="00570235" w:rsidP="00570235">
      <w:pPr>
        <w:pStyle w:val="NormalWeb"/>
      </w:pPr>
      <w:r>
        <w:t>Quiet authority:</w:t>
      </w:r>
    </w:p>
    <w:p w14:paraId="0A7E3DD1" w14:textId="77777777" w:rsidR="00570235" w:rsidRDefault="00570235" w:rsidP="001940B3">
      <w:pPr>
        <w:numPr>
          <w:ilvl w:val="0"/>
          <w:numId w:val="4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does not interrupt to be heard </w:t>
      </w:r>
    </w:p>
    <w:p w14:paraId="28164136" w14:textId="77777777" w:rsidR="00570235" w:rsidRDefault="00570235" w:rsidP="001940B3">
      <w:pPr>
        <w:numPr>
          <w:ilvl w:val="0"/>
          <w:numId w:val="4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does not compete for space </w:t>
      </w:r>
    </w:p>
    <w:p w14:paraId="78D076A0" w14:textId="77777777" w:rsidR="00570235" w:rsidRDefault="00570235" w:rsidP="001940B3">
      <w:pPr>
        <w:numPr>
          <w:ilvl w:val="0"/>
          <w:numId w:val="4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does not rush to clarify reputation </w:t>
      </w:r>
    </w:p>
    <w:p w14:paraId="7063D94C" w14:textId="77777777" w:rsidR="00570235" w:rsidRDefault="00570235" w:rsidP="001940B3">
      <w:pPr>
        <w:numPr>
          <w:ilvl w:val="0"/>
          <w:numId w:val="4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does not control narrative </w:t>
      </w:r>
    </w:p>
    <w:p w14:paraId="41943E82" w14:textId="77777777" w:rsidR="00570235" w:rsidRDefault="00570235" w:rsidP="00570235">
      <w:pPr>
        <w:pStyle w:val="NormalWeb"/>
      </w:pPr>
      <w:r>
        <w:rPr>
          <w:rStyle w:val="Emphasis"/>
        </w:rPr>
        <w:lastRenderedPageBreak/>
        <w:t>“The fruit of righteousness will be peace; the effect of righteousness will be quietness and confidence forever.”</w:t>
      </w:r>
      <w:r>
        <w:t xml:space="preserve"> (Isaiah 32:17)</w:t>
      </w:r>
    </w:p>
    <w:p w14:paraId="6F2ECB7A" w14:textId="77777777" w:rsidR="00570235" w:rsidRDefault="00570235" w:rsidP="001940B3">
      <w:pPr>
        <w:pStyle w:val="NormalWeb"/>
        <w:shd w:val="clear" w:color="auto" w:fill="F2F2F2" w:themeFill="background1" w:themeFillShade="F2"/>
      </w:pPr>
      <w:r>
        <w:t xml:space="preserve">Confidence that needs no audience is </w:t>
      </w:r>
      <w:r>
        <w:rPr>
          <w:rStyle w:val="Strong"/>
        </w:rPr>
        <w:t>unshakeable</w:t>
      </w:r>
      <w:r>
        <w:t>.</w:t>
      </w:r>
    </w:p>
    <w:p w14:paraId="714107BF" w14:textId="06139B9C" w:rsidR="00570235" w:rsidRDefault="00570235" w:rsidP="00570235"/>
    <w:p w14:paraId="66D3111D" w14:textId="77777777" w:rsidR="00570235" w:rsidRDefault="00570235" w:rsidP="001940B3">
      <w:pPr>
        <w:pStyle w:val="Heading2"/>
        <w:jc w:val="left"/>
      </w:pPr>
      <w:r>
        <w:t>7. THE TEST OF TRUE AUTHORIZATION</w:t>
      </w:r>
    </w:p>
    <w:p w14:paraId="4A446093" w14:textId="77777777" w:rsidR="00570235" w:rsidRDefault="00570235" w:rsidP="00570235">
      <w:pPr>
        <w:pStyle w:val="NormalWeb"/>
      </w:pPr>
      <w:r>
        <w:t>A leader is truly authorised when they can:</w:t>
      </w:r>
    </w:p>
    <w:p w14:paraId="3C39B57A" w14:textId="77777777" w:rsidR="00570235" w:rsidRDefault="00570235" w:rsidP="001940B3">
      <w:pPr>
        <w:numPr>
          <w:ilvl w:val="0"/>
          <w:numId w:val="4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contribute without credit </w:t>
      </w:r>
    </w:p>
    <w:p w14:paraId="0CF3ED81" w14:textId="77777777" w:rsidR="00570235" w:rsidRDefault="00570235" w:rsidP="001940B3">
      <w:pPr>
        <w:numPr>
          <w:ilvl w:val="0"/>
          <w:numId w:val="4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lead without spotlight </w:t>
      </w:r>
    </w:p>
    <w:p w14:paraId="04EB1BB9" w14:textId="77777777" w:rsidR="00570235" w:rsidRDefault="00570235" w:rsidP="001940B3">
      <w:pPr>
        <w:numPr>
          <w:ilvl w:val="0"/>
          <w:numId w:val="4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influence without visibility </w:t>
      </w:r>
    </w:p>
    <w:p w14:paraId="4A9341FA" w14:textId="77777777" w:rsidR="00570235" w:rsidRDefault="00570235" w:rsidP="001940B3">
      <w:pPr>
        <w:numPr>
          <w:ilvl w:val="0"/>
          <w:numId w:val="4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release outcomes without ownership </w:t>
      </w:r>
    </w:p>
    <w:p w14:paraId="0E56EF63" w14:textId="77777777" w:rsidR="00570235" w:rsidRDefault="00570235" w:rsidP="00570235">
      <w:pPr>
        <w:pStyle w:val="NormalWeb"/>
      </w:pPr>
      <w:r>
        <w:rPr>
          <w:rStyle w:val="Emphasis"/>
        </w:rPr>
        <w:t>“Are you seeking great things for yourself? Seek them not.”</w:t>
      </w:r>
      <w:r>
        <w:t xml:space="preserve"> (Jeremiah 45:5)</w:t>
      </w:r>
    </w:p>
    <w:p w14:paraId="382A5B18" w14:textId="77777777" w:rsidR="00570235" w:rsidRDefault="00570235" w:rsidP="00570235">
      <w:pPr>
        <w:pStyle w:val="NormalWeb"/>
      </w:pPr>
      <w:r>
        <w:t>This is not self-erasure.</w:t>
      </w:r>
      <w:r>
        <w:br/>
        <w:t xml:space="preserve">It is </w:t>
      </w:r>
      <w:r>
        <w:rPr>
          <w:rStyle w:val="Strong"/>
        </w:rPr>
        <w:t>mission-anchored leadership</w:t>
      </w:r>
      <w:r>
        <w:t>.</w:t>
      </w:r>
    </w:p>
    <w:p w14:paraId="4BF56F0D" w14:textId="39455CDB" w:rsidR="00570235" w:rsidRDefault="00570235" w:rsidP="00570235"/>
    <w:p w14:paraId="21B21C91" w14:textId="77777777" w:rsidR="00570235" w:rsidRDefault="00570235" w:rsidP="001940B3">
      <w:pPr>
        <w:pStyle w:val="Heading2"/>
        <w:jc w:val="left"/>
      </w:pPr>
      <w:r>
        <w:t>8. FORMATION PRACTICE: THE RECOGNITION AUDIT</w:t>
      </w:r>
    </w:p>
    <w:p w14:paraId="48FEAE28" w14:textId="77777777" w:rsidR="00570235" w:rsidRDefault="00570235" w:rsidP="00570235">
      <w:pPr>
        <w:pStyle w:val="NormalWeb"/>
      </w:pPr>
      <w:r>
        <w:t>Reflect honestly:</w:t>
      </w:r>
    </w:p>
    <w:p w14:paraId="6D6C194F" w14:textId="77777777" w:rsidR="00570235" w:rsidRDefault="00570235" w:rsidP="001940B3">
      <w:pPr>
        <w:numPr>
          <w:ilvl w:val="0"/>
          <w:numId w:val="4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Where do I feel unseen or under-acknowledged?</w:t>
      </w:r>
      <w:r>
        <w:t xml:space="preserve"> </w:t>
      </w:r>
    </w:p>
    <w:p w14:paraId="6713D14D" w14:textId="77777777" w:rsidR="00570235" w:rsidRDefault="00570235" w:rsidP="001940B3">
      <w:pPr>
        <w:numPr>
          <w:ilvl w:val="0"/>
          <w:numId w:val="4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How does that feeling influence my decisions or tone?</w:t>
      </w:r>
      <w:r>
        <w:t xml:space="preserve"> </w:t>
      </w:r>
    </w:p>
    <w:p w14:paraId="7E515C7F" w14:textId="77777777" w:rsidR="00570235" w:rsidRDefault="00570235" w:rsidP="001940B3">
      <w:pPr>
        <w:numPr>
          <w:ilvl w:val="0"/>
          <w:numId w:val="4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Where am I tempted to assert instead of trust?</w:t>
      </w:r>
      <w:r>
        <w:t xml:space="preserve"> </w:t>
      </w:r>
    </w:p>
    <w:p w14:paraId="12567910" w14:textId="77777777" w:rsidR="00570235" w:rsidRDefault="00570235" w:rsidP="001940B3">
      <w:pPr>
        <w:numPr>
          <w:ilvl w:val="0"/>
          <w:numId w:val="4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would secure leadership look like here?</w:t>
      </w:r>
      <w:r>
        <w:t xml:space="preserve"> </w:t>
      </w:r>
    </w:p>
    <w:p w14:paraId="1A6F1748" w14:textId="77777777" w:rsidR="00570235" w:rsidRDefault="00570235" w:rsidP="00570235">
      <w:pPr>
        <w:pStyle w:val="NormalWeb"/>
      </w:pPr>
      <w:r>
        <w:t>Then pray:</w:t>
      </w:r>
    </w:p>
    <w:p w14:paraId="32DCEF09" w14:textId="77777777" w:rsidR="00570235" w:rsidRDefault="00570235" w:rsidP="00570235">
      <w:pPr>
        <w:pStyle w:val="NormalWeb"/>
      </w:pPr>
      <w:r>
        <w:rPr>
          <w:rStyle w:val="Emphasis"/>
        </w:rPr>
        <w:t>“God, anchor my identity so deeply in You</w:t>
      </w:r>
      <w:r>
        <w:rPr>
          <w:i/>
          <w:iCs/>
        </w:rPr>
        <w:br/>
      </w:r>
      <w:r>
        <w:rPr>
          <w:rStyle w:val="Emphasis"/>
        </w:rPr>
        <w:t>that recognition no longer governs my authority.”</w:t>
      </w:r>
    </w:p>
    <w:p w14:paraId="60CB09DA" w14:textId="35080557" w:rsidR="00570235" w:rsidRDefault="00570235" w:rsidP="00570235"/>
    <w:p w14:paraId="6845EB60" w14:textId="77777777" w:rsidR="00570235" w:rsidRDefault="00570235" w:rsidP="001940B3">
      <w:pPr>
        <w:pStyle w:val="Heading2"/>
        <w:jc w:val="left"/>
      </w:pPr>
      <w:r>
        <w:lastRenderedPageBreak/>
        <w:t>9. WHY WEEK 16 IS CRITICAL IN PHASE 4</w:t>
      </w:r>
    </w:p>
    <w:p w14:paraId="5D63B364" w14:textId="77777777" w:rsidR="00570235" w:rsidRDefault="00570235" w:rsidP="00570235">
      <w:pPr>
        <w:pStyle w:val="NormalWeb"/>
      </w:pPr>
      <w:r>
        <w:t>Phase 4 matures when:</w:t>
      </w:r>
    </w:p>
    <w:p w14:paraId="54E5E449" w14:textId="77777777" w:rsidR="00570235" w:rsidRDefault="00570235" w:rsidP="001940B3">
      <w:pPr>
        <w:numPr>
          <w:ilvl w:val="0"/>
          <w:numId w:val="4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authority no longer requires affirmation </w:t>
      </w:r>
    </w:p>
    <w:p w14:paraId="1273A003" w14:textId="77777777" w:rsidR="00570235" w:rsidRDefault="00570235" w:rsidP="001940B3">
      <w:pPr>
        <w:numPr>
          <w:ilvl w:val="0"/>
          <w:numId w:val="4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leadership is exercised without self-reference </w:t>
      </w:r>
    </w:p>
    <w:p w14:paraId="78CE3E3F" w14:textId="77777777" w:rsidR="00570235" w:rsidRDefault="00570235" w:rsidP="001940B3">
      <w:pPr>
        <w:numPr>
          <w:ilvl w:val="0"/>
          <w:numId w:val="4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visibility is received, not demanded </w:t>
      </w:r>
    </w:p>
    <w:p w14:paraId="1B36E8B5" w14:textId="77777777" w:rsidR="00570235" w:rsidRDefault="00570235" w:rsidP="00570235">
      <w:pPr>
        <w:pStyle w:val="NormalWeb"/>
      </w:pPr>
      <w:r>
        <w:t xml:space="preserve">This is where many leaders </w:t>
      </w:r>
      <w:r>
        <w:rPr>
          <w:rStyle w:val="Emphasis"/>
        </w:rPr>
        <w:t>appear</w:t>
      </w:r>
      <w:r>
        <w:t xml:space="preserve"> strong</w:t>
      </w:r>
      <w:r>
        <w:br/>
        <w:t>but quietly destabilise.</w:t>
      </w:r>
    </w:p>
    <w:p w14:paraId="248A17EF" w14:textId="77777777" w:rsidR="00570235" w:rsidRDefault="00570235" w:rsidP="00570235">
      <w:pPr>
        <w:pStyle w:val="NormalWeb"/>
      </w:pPr>
      <w:r>
        <w:t>Secure leaders do not need to be seen to lead effectively.</w:t>
      </w:r>
    </w:p>
    <w:p w14:paraId="60C4FDCB" w14:textId="1FA2682C" w:rsidR="00570235" w:rsidRDefault="00570235" w:rsidP="00570235"/>
    <w:p w14:paraId="00494A03" w14:textId="77777777" w:rsidR="00570235" w:rsidRDefault="00570235" w:rsidP="001940B3">
      <w:pPr>
        <w:pStyle w:val="Heading2"/>
        <w:jc w:val="left"/>
      </w:pPr>
      <w:r>
        <w:t>10. WEEK 16 SUMMARY STATEMENT</w:t>
      </w:r>
    </w:p>
    <w:p w14:paraId="16A912D5" w14:textId="77777777" w:rsidR="00570235" w:rsidRDefault="00570235" w:rsidP="001940B3">
      <w:pPr>
        <w:pStyle w:val="NormalWeb"/>
        <w:shd w:val="clear" w:color="auto" w:fill="F2F2F2" w:themeFill="background1" w:themeFillShade="F2"/>
      </w:pPr>
      <w:r>
        <w:rPr>
          <w:rStyle w:val="Strong"/>
        </w:rPr>
        <w:t>Authority that depends on recognition</w:t>
      </w:r>
      <w:r>
        <w:rPr>
          <w:b/>
          <w:bCs/>
        </w:rPr>
        <w:br/>
      </w:r>
      <w:r>
        <w:rPr>
          <w:rStyle w:val="Strong"/>
        </w:rPr>
        <w:t>will collapse when recognition is withdrawn.</w:t>
      </w:r>
    </w:p>
    <w:p w14:paraId="6F4442A1" w14:textId="77777777" w:rsidR="00570235" w:rsidRDefault="00570235" w:rsidP="00570235">
      <w:pPr>
        <w:pStyle w:val="NormalWeb"/>
      </w:pPr>
      <w:r>
        <w:t>The strongest leaders are those who remain effective</w:t>
      </w:r>
      <w:r>
        <w:br/>
        <w:t>even when no one is watching.</w:t>
      </w:r>
    </w:p>
    <w:p w14:paraId="28BD0D1D" w14:textId="34833567" w:rsidR="00570235" w:rsidRDefault="00570235" w:rsidP="00570235"/>
    <w:p w14:paraId="77ACC981" w14:textId="77777777" w:rsidR="00570235" w:rsidRDefault="00570235" w:rsidP="00570235">
      <w:pPr>
        <w:pStyle w:val="Heading1"/>
      </w:pPr>
      <w:r>
        <w:t>END-OF-WEEK REFLECTION</w:t>
      </w:r>
    </w:p>
    <w:p w14:paraId="3ABB4E01" w14:textId="77777777" w:rsidR="00570235" w:rsidRDefault="00570235" w:rsidP="001940B3">
      <w:pPr>
        <w:pStyle w:val="NormalWeb"/>
        <w:shd w:val="clear" w:color="auto" w:fill="D9D9D9" w:themeFill="background1" w:themeFillShade="D9"/>
      </w:pPr>
      <w:r>
        <w:t>Sit with these carefully.</w:t>
      </w:r>
    </w:p>
    <w:p w14:paraId="3EAC44D2" w14:textId="77777777" w:rsidR="00570235" w:rsidRDefault="00570235" w:rsidP="001940B3">
      <w:pPr>
        <w:pStyle w:val="Heading3"/>
        <w:shd w:val="clear" w:color="auto" w:fill="F2F2F2" w:themeFill="background1" w:themeFillShade="F2"/>
        <w:jc w:val="left"/>
      </w:pPr>
      <w:r>
        <w:t>1. Where does lack of recognition still affect my emotional or leadership posture?</w:t>
      </w:r>
    </w:p>
    <w:p w14:paraId="71D8F890" w14:textId="5317C7EC" w:rsidR="00570235" w:rsidRDefault="00570235" w:rsidP="001940B3">
      <w:pPr>
        <w:shd w:val="clear" w:color="auto" w:fill="F2F2F2" w:themeFill="background1" w:themeFillShade="F2"/>
      </w:pPr>
    </w:p>
    <w:p w14:paraId="2BC4A912" w14:textId="77777777" w:rsidR="00570235" w:rsidRDefault="00570235" w:rsidP="001940B3">
      <w:pPr>
        <w:pStyle w:val="Heading3"/>
        <w:shd w:val="clear" w:color="auto" w:fill="F2F2F2" w:themeFill="background1" w:themeFillShade="F2"/>
        <w:jc w:val="left"/>
      </w:pPr>
      <w:r>
        <w:lastRenderedPageBreak/>
        <w:t>2. How do I typically respond when my contributions go unnoticed?</w:t>
      </w:r>
    </w:p>
    <w:p w14:paraId="3296DBA6" w14:textId="525D77A2" w:rsidR="00570235" w:rsidRDefault="00570235" w:rsidP="001940B3">
      <w:pPr>
        <w:shd w:val="clear" w:color="auto" w:fill="F2F2F2" w:themeFill="background1" w:themeFillShade="F2"/>
      </w:pPr>
    </w:p>
    <w:p w14:paraId="60754D6A" w14:textId="77777777" w:rsidR="00570235" w:rsidRDefault="00570235" w:rsidP="001940B3">
      <w:pPr>
        <w:pStyle w:val="Heading3"/>
        <w:shd w:val="clear" w:color="auto" w:fill="F2F2F2" w:themeFill="background1" w:themeFillShade="F2"/>
        <w:jc w:val="left"/>
      </w:pPr>
      <w:r>
        <w:t>3. What would change if my identity were fully secure without affirmation?</w:t>
      </w:r>
    </w:p>
    <w:p w14:paraId="0F27BABF" w14:textId="66C365F4" w:rsidR="00570235" w:rsidRDefault="00570235" w:rsidP="00570235"/>
    <w:p w14:paraId="0233DFB2" w14:textId="77777777" w:rsidR="00570235" w:rsidRDefault="00570235" w:rsidP="001940B3">
      <w:pPr>
        <w:pStyle w:val="Heading3"/>
        <w:shd w:val="clear" w:color="auto" w:fill="F2F2F2" w:themeFill="background1" w:themeFillShade="F2"/>
        <w:jc w:val="left"/>
      </w:pPr>
      <w:r>
        <w:t>Closing Prayer</w:t>
      </w:r>
    </w:p>
    <w:p w14:paraId="1B196CE2" w14:textId="77777777" w:rsidR="00570235" w:rsidRDefault="00570235" w:rsidP="00570235">
      <w:pPr>
        <w:pStyle w:val="NormalWeb"/>
      </w:pPr>
      <w:r>
        <w:t>God who sees in secret,</w:t>
      </w:r>
      <w:r>
        <w:br/>
        <w:t>free me from the need to be noticed.</w:t>
      </w:r>
      <w:r>
        <w:br/>
        <w:t>Secure my identity so deeply in You</w:t>
      </w:r>
      <w:r>
        <w:br/>
        <w:t>that I can lead, serve, and steward without assertion.</w:t>
      </w:r>
      <w:r>
        <w:br/>
        <w:t>Let my authority rest in trust, not attention,</w:t>
      </w:r>
      <w:r>
        <w:br/>
        <w:t>and my confidence in truth, not applause.</w:t>
      </w:r>
      <w:r>
        <w:br/>
        <w:t>Amen.</w:t>
      </w:r>
    </w:p>
    <w:p w14:paraId="3972DCF1" w14:textId="34BD02F4" w:rsidR="00570235" w:rsidRDefault="00570235" w:rsidP="00570235"/>
    <w:p w14:paraId="0692D4EF" w14:textId="77777777" w:rsidR="00570235" w:rsidRDefault="00570235" w:rsidP="00570235">
      <w:pPr>
        <w:pStyle w:val="Heading2"/>
      </w:pPr>
      <w:r>
        <w:t>LOOKING AHEAD — WEEK 17 (PHASE 4 COMPLETES)</w:t>
      </w:r>
    </w:p>
    <w:p w14:paraId="49FF7DF6" w14:textId="77777777" w:rsidR="00570235" w:rsidRDefault="00570235" w:rsidP="00570235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Authorization Tested Under Pressure</w:t>
      </w:r>
      <w:r>
        <w:br/>
        <w:t>How real authority is revealed in conflict, resistance, and adversity—and why pressure exposes whether authority was truly entrusted or merely assumed.</w:t>
      </w:r>
    </w:p>
    <w:p w14:paraId="0D1A7A33" w14:textId="6990157D" w:rsidR="001E66B6" w:rsidRDefault="001E66B6" w:rsidP="00570235">
      <w:pPr>
        <w:pStyle w:val="Heading1"/>
      </w:pPr>
    </w:p>
    <w:p w14:paraId="34EF4744" w14:textId="4BCEA98E" w:rsidR="00AF59C9" w:rsidRDefault="00AF59C9" w:rsidP="001E66B6">
      <w:pPr>
        <w:pStyle w:val="Heading1"/>
      </w:pPr>
    </w:p>
    <w:p w14:paraId="5E1CE088" w14:textId="5A8DC535" w:rsidR="00DC1275" w:rsidRDefault="00DC1275" w:rsidP="00AF59C9">
      <w:pPr>
        <w:pStyle w:val="Heading1"/>
      </w:pPr>
    </w:p>
    <w:p w14:paraId="1D049AB3" w14:textId="5E61473C" w:rsidR="00D26041" w:rsidRPr="00870FBE" w:rsidRDefault="00D26041" w:rsidP="00DF0D32">
      <w:pPr>
        <w:pStyle w:val="Heading2"/>
        <w:jc w:val="left"/>
      </w:pP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7372" w14:textId="77777777" w:rsidR="007C771E" w:rsidRDefault="007C771E" w:rsidP="005E79E1">
      <w:pPr>
        <w:spacing w:after="0" w:line="240" w:lineRule="auto"/>
      </w:pPr>
      <w:r>
        <w:separator/>
      </w:r>
    </w:p>
  </w:endnote>
  <w:endnote w:type="continuationSeparator" w:id="0">
    <w:p w14:paraId="443D7E80" w14:textId="77777777" w:rsidR="007C771E" w:rsidRDefault="007C771E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18D0" w14:textId="77777777" w:rsidR="007C771E" w:rsidRDefault="007C771E" w:rsidP="005E79E1">
      <w:pPr>
        <w:spacing w:after="0" w:line="240" w:lineRule="auto"/>
      </w:pPr>
      <w:r>
        <w:separator/>
      </w:r>
    </w:p>
  </w:footnote>
  <w:footnote w:type="continuationSeparator" w:id="0">
    <w:p w14:paraId="687B338B" w14:textId="77777777" w:rsidR="007C771E" w:rsidRDefault="007C771E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902"/>
    <w:multiLevelType w:val="multilevel"/>
    <w:tmpl w:val="545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031B9"/>
    <w:multiLevelType w:val="multilevel"/>
    <w:tmpl w:val="91A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40BD4"/>
    <w:multiLevelType w:val="multilevel"/>
    <w:tmpl w:val="F218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71DE6"/>
    <w:multiLevelType w:val="multilevel"/>
    <w:tmpl w:val="750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F76A5"/>
    <w:multiLevelType w:val="multilevel"/>
    <w:tmpl w:val="C05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F83"/>
    <w:multiLevelType w:val="multilevel"/>
    <w:tmpl w:val="773E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079E9"/>
    <w:multiLevelType w:val="multilevel"/>
    <w:tmpl w:val="8138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C2D76"/>
    <w:multiLevelType w:val="multilevel"/>
    <w:tmpl w:val="8E4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41CCD"/>
    <w:multiLevelType w:val="multilevel"/>
    <w:tmpl w:val="30F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A33EA"/>
    <w:multiLevelType w:val="multilevel"/>
    <w:tmpl w:val="C034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775B1"/>
    <w:multiLevelType w:val="multilevel"/>
    <w:tmpl w:val="AF38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3456D"/>
    <w:multiLevelType w:val="multilevel"/>
    <w:tmpl w:val="3D52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03752"/>
    <w:multiLevelType w:val="multilevel"/>
    <w:tmpl w:val="E408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F2533"/>
    <w:multiLevelType w:val="multilevel"/>
    <w:tmpl w:val="8C2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92D13"/>
    <w:multiLevelType w:val="multilevel"/>
    <w:tmpl w:val="FA7E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1E703D"/>
    <w:multiLevelType w:val="multilevel"/>
    <w:tmpl w:val="556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34C4C"/>
    <w:multiLevelType w:val="multilevel"/>
    <w:tmpl w:val="772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76895"/>
    <w:multiLevelType w:val="multilevel"/>
    <w:tmpl w:val="E2D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F7F93"/>
    <w:multiLevelType w:val="multilevel"/>
    <w:tmpl w:val="E216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228AA"/>
    <w:multiLevelType w:val="multilevel"/>
    <w:tmpl w:val="62F2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67332"/>
    <w:multiLevelType w:val="multilevel"/>
    <w:tmpl w:val="20F6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BC52CD"/>
    <w:multiLevelType w:val="multilevel"/>
    <w:tmpl w:val="90B4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A54B1"/>
    <w:multiLevelType w:val="multilevel"/>
    <w:tmpl w:val="C0F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D6CFD"/>
    <w:multiLevelType w:val="multilevel"/>
    <w:tmpl w:val="C9F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D2218"/>
    <w:multiLevelType w:val="multilevel"/>
    <w:tmpl w:val="3E52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55378"/>
    <w:multiLevelType w:val="multilevel"/>
    <w:tmpl w:val="B22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300671"/>
    <w:multiLevelType w:val="multilevel"/>
    <w:tmpl w:val="A210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277E3"/>
    <w:multiLevelType w:val="multilevel"/>
    <w:tmpl w:val="26E4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057043"/>
    <w:multiLevelType w:val="multilevel"/>
    <w:tmpl w:val="019C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1304A"/>
    <w:multiLevelType w:val="multilevel"/>
    <w:tmpl w:val="7DC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6401F"/>
    <w:multiLevelType w:val="multilevel"/>
    <w:tmpl w:val="48FC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CC1C2B"/>
    <w:multiLevelType w:val="multilevel"/>
    <w:tmpl w:val="AE7C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42F65"/>
    <w:multiLevelType w:val="multilevel"/>
    <w:tmpl w:val="FD9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E6FD8"/>
    <w:multiLevelType w:val="multilevel"/>
    <w:tmpl w:val="F36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CA53DF"/>
    <w:multiLevelType w:val="multilevel"/>
    <w:tmpl w:val="B9B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104D65"/>
    <w:multiLevelType w:val="multilevel"/>
    <w:tmpl w:val="A110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205FB"/>
    <w:multiLevelType w:val="multilevel"/>
    <w:tmpl w:val="3098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7D78F0"/>
    <w:multiLevelType w:val="multilevel"/>
    <w:tmpl w:val="BE7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979ED"/>
    <w:multiLevelType w:val="multilevel"/>
    <w:tmpl w:val="907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6F555D"/>
    <w:multiLevelType w:val="multilevel"/>
    <w:tmpl w:val="3CAE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1C51A3"/>
    <w:multiLevelType w:val="multilevel"/>
    <w:tmpl w:val="555A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D601D"/>
    <w:multiLevelType w:val="multilevel"/>
    <w:tmpl w:val="FEF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9B3556"/>
    <w:multiLevelType w:val="multilevel"/>
    <w:tmpl w:val="CBA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1387">
    <w:abstractNumId w:val="39"/>
  </w:num>
  <w:num w:numId="2" w16cid:durableId="758453089">
    <w:abstractNumId w:val="41"/>
  </w:num>
  <w:num w:numId="3" w16cid:durableId="412161939">
    <w:abstractNumId w:val="16"/>
  </w:num>
  <w:num w:numId="4" w16cid:durableId="905065046">
    <w:abstractNumId w:val="7"/>
  </w:num>
  <w:num w:numId="5" w16cid:durableId="1684749358">
    <w:abstractNumId w:val="29"/>
  </w:num>
  <w:num w:numId="6" w16cid:durableId="1002854860">
    <w:abstractNumId w:val="34"/>
  </w:num>
  <w:num w:numId="7" w16cid:durableId="208079603">
    <w:abstractNumId w:val="14"/>
  </w:num>
  <w:num w:numId="8" w16cid:durableId="252667438">
    <w:abstractNumId w:val="27"/>
  </w:num>
  <w:num w:numId="9" w16cid:durableId="1048411145">
    <w:abstractNumId w:val="20"/>
  </w:num>
  <w:num w:numId="10" w16cid:durableId="619188177">
    <w:abstractNumId w:val="9"/>
  </w:num>
  <w:num w:numId="11" w16cid:durableId="1447768778">
    <w:abstractNumId w:val="17"/>
  </w:num>
  <w:num w:numId="12" w16cid:durableId="1314137029">
    <w:abstractNumId w:val="13"/>
  </w:num>
  <w:num w:numId="13" w16cid:durableId="974601029">
    <w:abstractNumId w:val="33"/>
  </w:num>
  <w:num w:numId="14" w16cid:durableId="1840542814">
    <w:abstractNumId w:val="3"/>
  </w:num>
  <w:num w:numId="15" w16cid:durableId="140969464">
    <w:abstractNumId w:val="4"/>
  </w:num>
  <w:num w:numId="16" w16cid:durableId="1606762655">
    <w:abstractNumId w:val="19"/>
  </w:num>
  <w:num w:numId="17" w16cid:durableId="1726441800">
    <w:abstractNumId w:val="31"/>
  </w:num>
  <w:num w:numId="18" w16cid:durableId="591937756">
    <w:abstractNumId w:val="12"/>
  </w:num>
  <w:num w:numId="19" w16cid:durableId="43912420">
    <w:abstractNumId w:val="0"/>
  </w:num>
  <w:num w:numId="20" w16cid:durableId="2123719423">
    <w:abstractNumId w:val="11"/>
  </w:num>
  <w:num w:numId="21" w16cid:durableId="1569146939">
    <w:abstractNumId w:val="10"/>
  </w:num>
  <w:num w:numId="22" w16cid:durableId="1637830313">
    <w:abstractNumId w:val="23"/>
  </w:num>
  <w:num w:numId="23" w16cid:durableId="1702512419">
    <w:abstractNumId w:val="42"/>
  </w:num>
  <w:num w:numId="24" w16cid:durableId="13266918">
    <w:abstractNumId w:val="24"/>
  </w:num>
  <w:num w:numId="25" w16cid:durableId="1302417275">
    <w:abstractNumId w:val="6"/>
  </w:num>
  <w:num w:numId="26" w16cid:durableId="1904174375">
    <w:abstractNumId w:val="38"/>
  </w:num>
  <w:num w:numId="27" w16cid:durableId="1839995972">
    <w:abstractNumId w:val="35"/>
  </w:num>
  <w:num w:numId="28" w16cid:durableId="313611599">
    <w:abstractNumId w:val="5"/>
  </w:num>
  <w:num w:numId="29" w16cid:durableId="412435020">
    <w:abstractNumId w:val="2"/>
  </w:num>
  <w:num w:numId="30" w16cid:durableId="1017537927">
    <w:abstractNumId w:val="8"/>
  </w:num>
  <w:num w:numId="31" w16cid:durableId="1918173215">
    <w:abstractNumId w:val="37"/>
  </w:num>
  <w:num w:numId="32" w16cid:durableId="894392311">
    <w:abstractNumId w:val="25"/>
  </w:num>
  <w:num w:numId="33" w16cid:durableId="1327898954">
    <w:abstractNumId w:val="40"/>
  </w:num>
  <w:num w:numId="34" w16cid:durableId="13699905">
    <w:abstractNumId w:val="26"/>
  </w:num>
  <w:num w:numId="35" w16cid:durableId="493834580">
    <w:abstractNumId w:val="36"/>
  </w:num>
  <w:num w:numId="36" w16cid:durableId="1161459982">
    <w:abstractNumId w:val="21"/>
  </w:num>
  <w:num w:numId="37" w16cid:durableId="1840851264">
    <w:abstractNumId w:val="32"/>
  </w:num>
  <w:num w:numId="38" w16cid:durableId="1384909297">
    <w:abstractNumId w:val="18"/>
  </w:num>
  <w:num w:numId="39" w16cid:durableId="922497371">
    <w:abstractNumId w:val="1"/>
  </w:num>
  <w:num w:numId="40" w16cid:durableId="172569985">
    <w:abstractNumId w:val="15"/>
  </w:num>
  <w:num w:numId="41" w16cid:durableId="395708020">
    <w:abstractNumId w:val="22"/>
  </w:num>
  <w:num w:numId="42" w16cid:durableId="739597777">
    <w:abstractNumId w:val="28"/>
  </w:num>
  <w:num w:numId="43" w16cid:durableId="601231472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1453E"/>
    <w:rsid w:val="00053292"/>
    <w:rsid w:val="00064440"/>
    <w:rsid w:val="00065295"/>
    <w:rsid w:val="000804D0"/>
    <w:rsid w:val="00086DF6"/>
    <w:rsid w:val="00087030"/>
    <w:rsid w:val="000932CF"/>
    <w:rsid w:val="00094F4B"/>
    <w:rsid w:val="00095171"/>
    <w:rsid w:val="000A3295"/>
    <w:rsid w:val="000A578D"/>
    <w:rsid w:val="000D0067"/>
    <w:rsid w:val="000D4D00"/>
    <w:rsid w:val="000F14EE"/>
    <w:rsid w:val="000F336D"/>
    <w:rsid w:val="000F4788"/>
    <w:rsid w:val="00110C0F"/>
    <w:rsid w:val="0012107C"/>
    <w:rsid w:val="00131655"/>
    <w:rsid w:val="0017459B"/>
    <w:rsid w:val="001940B3"/>
    <w:rsid w:val="00194D3E"/>
    <w:rsid w:val="001A183F"/>
    <w:rsid w:val="001B6E7E"/>
    <w:rsid w:val="001C22AE"/>
    <w:rsid w:val="001C5B84"/>
    <w:rsid w:val="001E66B6"/>
    <w:rsid w:val="00200B88"/>
    <w:rsid w:val="00207D12"/>
    <w:rsid w:val="002203FD"/>
    <w:rsid w:val="00223F78"/>
    <w:rsid w:val="002303F3"/>
    <w:rsid w:val="002505FB"/>
    <w:rsid w:val="00253B9D"/>
    <w:rsid w:val="00264E5B"/>
    <w:rsid w:val="002669FC"/>
    <w:rsid w:val="00293B83"/>
    <w:rsid w:val="00295066"/>
    <w:rsid w:val="002952AD"/>
    <w:rsid w:val="002A0015"/>
    <w:rsid w:val="002A2E55"/>
    <w:rsid w:val="002A4250"/>
    <w:rsid w:val="002A4640"/>
    <w:rsid w:val="002B444C"/>
    <w:rsid w:val="002D016F"/>
    <w:rsid w:val="002F2A06"/>
    <w:rsid w:val="00303BE1"/>
    <w:rsid w:val="0031634A"/>
    <w:rsid w:val="003279C1"/>
    <w:rsid w:val="00327BEF"/>
    <w:rsid w:val="0036157E"/>
    <w:rsid w:val="00373356"/>
    <w:rsid w:val="00377E1F"/>
    <w:rsid w:val="00380F3D"/>
    <w:rsid w:val="0038539E"/>
    <w:rsid w:val="003A20C7"/>
    <w:rsid w:val="003C3B65"/>
    <w:rsid w:val="003C6AED"/>
    <w:rsid w:val="003D0F67"/>
    <w:rsid w:val="003F78E2"/>
    <w:rsid w:val="004242EC"/>
    <w:rsid w:val="004416AD"/>
    <w:rsid w:val="00445CC0"/>
    <w:rsid w:val="00473D74"/>
    <w:rsid w:val="00485D78"/>
    <w:rsid w:val="004945B4"/>
    <w:rsid w:val="004A4994"/>
    <w:rsid w:val="004B546C"/>
    <w:rsid w:val="004D281F"/>
    <w:rsid w:val="004E4B02"/>
    <w:rsid w:val="004E71E0"/>
    <w:rsid w:val="005324BB"/>
    <w:rsid w:val="00540073"/>
    <w:rsid w:val="005469E3"/>
    <w:rsid w:val="00570235"/>
    <w:rsid w:val="0058554C"/>
    <w:rsid w:val="005910F0"/>
    <w:rsid w:val="005B2C0E"/>
    <w:rsid w:val="005C1724"/>
    <w:rsid w:val="005C5980"/>
    <w:rsid w:val="005C6065"/>
    <w:rsid w:val="005E1FD8"/>
    <w:rsid w:val="005E4D4F"/>
    <w:rsid w:val="005E79E1"/>
    <w:rsid w:val="00601FF2"/>
    <w:rsid w:val="00605E87"/>
    <w:rsid w:val="0063406B"/>
    <w:rsid w:val="00645151"/>
    <w:rsid w:val="006578E8"/>
    <w:rsid w:val="006956F2"/>
    <w:rsid w:val="00695850"/>
    <w:rsid w:val="00695DDC"/>
    <w:rsid w:val="00696E6A"/>
    <w:rsid w:val="006A3CE7"/>
    <w:rsid w:val="006A447B"/>
    <w:rsid w:val="006C596E"/>
    <w:rsid w:val="006E3391"/>
    <w:rsid w:val="00703C7C"/>
    <w:rsid w:val="00704FF0"/>
    <w:rsid w:val="0070673F"/>
    <w:rsid w:val="007175D1"/>
    <w:rsid w:val="007202F9"/>
    <w:rsid w:val="00720409"/>
    <w:rsid w:val="007279FB"/>
    <w:rsid w:val="0073495E"/>
    <w:rsid w:val="00746831"/>
    <w:rsid w:val="00762602"/>
    <w:rsid w:val="0077288B"/>
    <w:rsid w:val="00777DAD"/>
    <w:rsid w:val="0078546C"/>
    <w:rsid w:val="007879DB"/>
    <w:rsid w:val="007922A9"/>
    <w:rsid w:val="007A688A"/>
    <w:rsid w:val="007C10B3"/>
    <w:rsid w:val="007C771E"/>
    <w:rsid w:val="007F1401"/>
    <w:rsid w:val="008177D9"/>
    <w:rsid w:val="00824188"/>
    <w:rsid w:val="008338CC"/>
    <w:rsid w:val="00854090"/>
    <w:rsid w:val="00854CAE"/>
    <w:rsid w:val="00862165"/>
    <w:rsid w:val="008672F5"/>
    <w:rsid w:val="00870FBE"/>
    <w:rsid w:val="00877532"/>
    <w:rsid w:val="008A188A"/>
    <w:rsid w:val="008F51C9"/>
    <w:rsid w:val="00903597"/>
    <w:rsid w:val="00915EF9"/>
    <w:rsid w:val="00925032"/>
    <w:rsid w:val="009A7421"/>
    <w:rsid w:val="009C1859"/>
    <w:rsid w:val="009C3989"/>
    <w:rsid w:val="009D7C86"/>
    <w:rsid w:val="009F0B6E"/>
    <w:rsid w:val="00A32A18"/>
    <w:rsid w:val="00A44FBB"/>
    <w:rsid w:val="00A53B78"/>
    <w:rsid w:val="00A56D1A"/>
    <w:rsid w:val="00A831A6"/>
    <w:rsid w:val="00A926F0"/>
    <w:rsid w:val="00AA6446"/>
    <w:rsid w:val="00AA7354"/>
    <w:rsid w:val="00AB40C9"/>
    <w:rsid w:val="00AB5E70"/>
    <w:rsid w:val="00AD5CC2"/>
    <w:rsid w:val="00AF59C9"/>
    <w:rsid w:val="00B11451"/>
    <w:rsid w:val="00B203B2"/>
    <w:rsid w:val="00B44F86"/>
    <w:rsid w:val="00B462D3"/>
    <w:rsid w:val="00B70970"/>
    <w:rsid w:val="00B850EE"/>
    <w:rsid w:val="00BB5CBB"/>
    <w:rsid w:val="00BC2A58"/>
    <w:rsid w:val="00BE24AB"/>
    <w:rsid w:val="00BF4BC2"/>
    <w:rsid w:val="00BF515A"/>
    <w:rsid w:val="00C2183D"/>
    <w:rsid w:val="00C22B23"/>
    <w:rsid w:val="00C22E22"/>
    <w:rsid w:val="00C32127"/>
    <w:rsid w:val="00C545F2"/>
    <w:rsid w:val="00CA0F27"/>
    <w:rsid w:val="00CD6299"/>
    <w:rsid w:val="00D25799"/>
    <w:rsid w:val="00D26041"/>
    <w:rsid w:val="00D73EC0"/>
    <w:rsid w:val="00D841F7"/>
    <w:rsid w:val="00D84C72"/>
    <w:rsid w:val="00DC1275"/>
    <w:rsid w:val="00DD27DA"/>
    <w:rsid w:val="00DE0414"/>
    <w:rsid w:val="00DE1699"/>
    <w:rsid w:val="00DE400C"/>
    <w:rsid w:val="00DE6A6E"/>
    <w:rsid w:val="00DF0D32"/>
    <w:rsid w:val="00DF67A3"/>
    <w:rsid w:val="00E20190"/>
    <w:rsid w:val="00E22177"/>
    <w:rsid w:val="00E30D71"/>
    <w:rsid w:val="00E311D9"/>
    <w:rsid w:val="00E43089"/>
    <w:rsid w:val="00E532DF"/>
    <w:rsid w:val="00E539DF"/>
    <w:rsid w:val="00E53B8B"/>
    <w:rsid w:val="00E55B50"/>
    <w:rsid w:val="00E62D09"/>
    <w:rsid w:val="00E653F0"/>
    <w:rsid w:val="00E7759B"/>
    <w:rsid w:val="00E82383"/>
    <w:rsid w:val="00EB108C"/>
    <w:rsid w:val="00EB25B2"/>
    <w:rsid w:val="00EC084F"/>
    <w:rsid w:val="00EC099B"/>
    <w:rsid w:val="00ED2242"/>
    <w:rsid w:val="00ED349C"/>
    <w:rsid w:val="00EE7420"/>
    <w:rsid w:val="00F1314E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7389"/>
    <w:rsid w:val="00F82445"/>
    <w:rsid w:val="00F8585B"/>
    <w:rsid w:val="00F86D3D"/>
    <w:rsid w:val="00F9088A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26</TotalTime>
  <Pages>7</Pages>
  <Words>724</Words>
  <Characters>4212</Characters>
  <Application>Microsoft Office Word</Application>
  <DocSecurity>0</DocSecurity>
  <Lines>162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7</cp:revision>
  <cp:lastPrinted>2026-03-02T19:50:00Z</cp:lastPrinted>
  <dcterms:created xsi:type="dcterms:W3CDTF">2026-04-06T08:23:00Z</dcterms:created>
  <dcterms:modified xsi:type="dcterms:W3CDTF">2026-04-20T19:19:00Z</dcterms:modified>
</cp:coreProperties>
</file>